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160088A" w:rsidR="004F7C8C" w:rsidRPr="006518FE" w:rsidRDefault="00CB5552" w:rsidP="004F7C8C">
      <w:pPr>
        <w:pStyle w:val="Body"/>
        <w:rPr>
          <w:b/>
          <w:bCs/>
        </w:rPr>
      </w:pPr>
      <w:bookmarkStart w:id="0" w:name="_Hlk197751195"/>
      <w:r>
        <w:rPr>
          <w:b/>
          <w:bCs/>
        </w:rPr>
        <w:t xml:space="preserve">Informationen zu </w:t>
      </w:r>
      <w:r w:rsidR="00CA50A3">
        <w:rPr>
          <w:b/>
          <w:bCs/>
        </w:rPr>
        <w:t>verbundenen</w:t>
      </w:r>
      <w:r w:rsidR="006518FE">
        <w:rPr>
          <w:b/>
          <w:bCs/>
        </w:rPr>
        <w:t xml:space="preserve"> </w:t>
      </w:r>
      <w:r>
        <w:rPr>
          <w:b/>
          <w:bCs/>
        </w:rPr>
        <w:t>Dienstdaten für Nutzer der My Generator-App (Art. 3 Abs. 3 EU-Daten</w:t>
      </w:r>
      <w:r w:rsidR="006518FE">
        <w:rPr>
          <w:b/>
          <w:bCs/>
        </w:rPr>
        <w:t>verordnung</w:t>
      </w:r>
      <w:r>
        <w:rPr>
          <w:b/>
          <w:bCs/>
        </w:rPr>
        <w:t xml:space="preserve">) </w:t>
      </w:r>
      <w:bookmarkEnd w:id="0"/>
    </w:p>
    <w:p w14:paraId="1AD021E2" w14:textId="1E771C60" w:rsidR="004F7C8C" w:rsidRPr="006518FE" w:rsidRDefault="004F7C8C" w:rsidP="004F7C8C">
      <w:pPr>
        <w:pStyle w:val="Body"/>
      </w:pPr>
      <w:r w:rsidRPr="00A559EB">
        <w:t xml:space="preserve">Durch die Nutzung Ihrer My Generator App in Verbindung mit Ihrem EU32i-Generator </w:t>
      </w:r>
      <w:r w:rsidR="006518FE">
        <w:t>werden Daten erzeugt</w:t>
      </w:r>
      <w:r w:rsidRPr="00A559EB">
        <w:t>, die Sie nach den gesetzlichen Vorschriften, insbesondere de</w:t>
      </w:r>
      <w:r w:rsidR="006518FE">
        <w:t>r</w:t>
      </w:r>
      <w:r w:rsidRPr="00A559EB">
        <w:t xml:space="preserve"> EU-Daten</w:t>
      </w:r>
      <w:r w:rsidR="006518FE">
        <w:t>verordnung</w:t>
      </w:r>
      <w:r w:rsidRPr="00A559EB">
        <w:t xml:space="preserve">, abrufen und verwalten </w:t>
      </w:r>
      <w:r w:rsidR="006518FE">
        <w:t>können</w:t>
      </w:r>
      <w:r w:rsidRPr="00A559EB">
        <w:t>.</w:t>
      </w:r>
      <w:bookmarkStart w:id="1" w:name="sdCurrentPosition"/>
      <w:bookmarkEnd w:id="1"/>
    </w:p>
    <w:p w14:paraId="2F417380" w14:textId="77777777" w:rsidR="00DC4850" w:rsidRPr="00DC4850" w:rsidRDefault="004F7C8C" w:rsidP="00DC4850">
      <w:pPr>
        <w:pStyle w:val="Body"/>
      </w:pPr>
      <w:r w:rsidRPr="001D435C">
        <w:t xml:space="preserve">In diesen Informationen zu </w:t>
      </w:r>
      <w:r w:rsidR="00957848">
        <w:t>verbundenen Dienstdaten</w:t>
      </w:r>
      <w:r w:rsidRPr="001D435C">
        <w:t xml:space="preserve"> informieren wir Sie in Ihrer Eigenschaft als Nutzer gemäß de</w:t>
      </w:r>
      <w:r w:rsidR="0096367C">
        <w:t>r</w:t>
      </w:r>
      <w:r w:rsidRPr="001D435C">
        <w:t xml:space="preserve"> EU-Daten</w:t>
      </w:r>
      <w:r w:rsidR="0096367C">
        <w:t>verordnung</w:t>
      </w:r>
      <w:r w:rsidRPr="001D435C">
        <w:t xml:space="preserve"> (siehe Definition unten), welche Art von Daten Ihr Honda EU32i und Ihre My Generator-App generieren, </w:t>
      </w:r>
      <w:r w:rsidR="00DC4850" w:rsidRPr="00DC4850">
        <w:t>wie groß das potenzielle Datenvolumen ist, wie diese Daten gespeichert und weitergegeben werden und wie Sie auf diese Daten zugreifen und diese verwalten können und welche Rechte Sie in Bezug auf die Daten haben. Wir bitten Sie daher, die folgenden Informationen sorgfältig zu lesen.</w:t>
      </w:r>
    </w:p>
    <w:p w14:paraId="3A23DAC6" w14:textId="7CF8BB68" w:rsidR="004F7C8C" w:rsidRPr="006518FE" w:rsidRDefault="004F7C8C" w:rsidP="004F7C8C">
      <w:pPr>
        <w:pStyle w:val="Body"/>
      </w:pPr>
      <w:r w:rsidRPr="001D435C">
        <w:rPr>
          <w:b/>
          <w:bCs/>
        </w:rPr>
        <w:t>Definitionen</w:t>
      </w:r>
    </w:p>
    <w:p w14:paraId="1AE945F8" w14:textId="08DA7B3D" w:rsidR="00DC4850" w:rsidRPr="00DC4850" w:rsidRDefault="00261541" w:rsidP="00261541">
      <w:pPr>
        <w:pStyle w:val="Body"/>
      </w:pPr>
      <w:r>
        <w:rPr>
          <w:b/>
          <w:bCs/>
        </w:rPr>
        <w:t xml:space="preserve">Vernetztes Produkt </w:t>
      </w:r>
      <w:r w:rsidR="00DC4850" w:rsidRPr="00DC4850">
        <w:t>ist ein Gegenstand, der Daten über seine Nutzung oder Umgebung erlangt, generiert oder erhebt und der Produktdaten über einen elektronischen Kommunikationsdienst, eine physische Verbindung oder einen geräteinternen Zugang (z. B. ein</w:t>
      </w:r>
      <w:r w:rsidR="00025BCF">
        <w:t>en angeschlossenen Generator</w:t>
      </w:r>
      <w:r w:rsidR="00DC4850" w:rsidRPr="00DC4850">
        <w:t>) übermitteln kann und dessen Hauptfunktion nicht die Speicherung, Verarbeitung oder Übertragung von Daten im Namen einer anderen Partei – außer dem Nutzer – ist.</w:t>
      </w:r>
    </w:p>
    <w:p w14:paraId="0F2F731C" w14:textId="77777777" w:rsidR="00972BAE" w:rsidRPr="00972BAE" w:rsidRDefault="00972BAE" w:rsidP="00972BAE">
      <w:pPr>
        <w:pStyle w:val="Body"/>
      </w:pPr>
      <w:r w:rsidRPr="00972BAE">
        <w:rPr>
          <w:b/>
          <w:bCs/>
        </w:rPr>
        <w:t xml:space="preserve">Produktdaten </w:t>
      </w:r>
      <w:r w:rsidRPr="00972BAE">
        <w:t>sind 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p>
    <w:p w14:paraId="2A5FAC0D" w14:textId="77777777" w:rsidR="00972BAE" w:rsidRPr="00972BAE" w:rsidRDefault="00972BAE" w:rsidP="00972BAE">
      <w:pPr>
        <w:pStyle w:val="Body"/>
      </w:pPr>
      <w:r w:rsidRPr="00972BAE">
        <w:rPr>
          <w:b/>
          <w:bCs/>
        </w:rPr>
        <w:t xml:space="preserve">Verbundener Dienst </w:t>
      </w:r>
      <w:r w:rsidRPr="00972BAE">
        <w:t>bezeichnet einen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 Es entsteht ein bidirektionaler Datenaustausch zwischen dem verbundenen Dienst und dem verknüpften Produkt. Ein typisches Beispiel eines verbundenen Dienstes, ist eine App, die mit dem Produkt verbunden ist.</w:t>
      </w:r>
    </w:p>
    <w:p w14:paraId="33582F03" w14:textId="505F1C97" w:rsidR="00972BAE" w:rsidRPr="00972BAE" w:rsidRDefault="008A3727" w:rsidP="00972BAE">
      <w:pPr>
        <w:pStyle w:val="Body"/>
      </w:pPr>
      <w:r>
        <w:rPr>
          <w:b/>
          <w:bCs/>
        </w:rPr>
        <w:t>Verbundene</w:t>
      </w:r>
      <w:r w:rsidR="00972BAE" w:rsidRPr="00972BAE">
        <w:rPr>
          <w:b/>
          <w:bCs/>
        </w:rPr>
        <w:t xml:space="preserve"> Dienstdaten </w:t>
      </w:r>
      <w:r w:rsidR="00972BAE" w:rsidRPr="00972BAE">
        <w:t>sind 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p>
    <w:p w14:paraId="59105A15" w14:textId="116F811E" w:rsidR="00972BAE" w:rsidRPr="00972BAE" w:rsidRDefault="00CA50A3" w:rsidP="00972BAE">
      <w:pPr>
        <w:pStyle w:val="Body"/>
      </w:pPr>
      <w:r>
        <w:rPr>
          <w:b/>
          <w:bCs/>
        </w:rPr>
        <w:t>N</w:t>
      </w:r>
      <w:r w:rsidR="00972BAE" w:rsidRPr="00972BAE">
        <w:rPr>
          <w:b/>
          <w:bCs/>
        </w:rPr>
        <w:t xml:space="preserve">utzer </w:t>
      </w:r>
      <w:r w:rsidR="00972BAE" w:rsidRPr="00972BAE">
        <w:t>ist eine natürliche oder juristische Person, die ein vernetztes Produkt besitzt oder der vertraglich zeitweilige Rechte für die Nutzung des vernetzten Produkts übertragen wurden oder die verbundenen Dienste in Anspruch nimmt.</w:t>
      </w:r>
    </w:p>
    <w:p w14:paraId="635CC938" w14:textId="6FFB4C1F" w:rsidR="00972BAE" w:rsidRPr="00972BAE" w:rsidRDefault="00972BAE" w:rsidP="00972BAE">
      <w:pPr>
        <w:pStyle w:val="Body"/>
      </w:pPr>
      <w:r w:rsidRPr="00972BAE">
        <w:rPr>
          <w:b/>
          <w:bCs/>
        </w:rPr>
        <w:t xml:space="preserve">Dateninhaber </w:t>
      </w:r>
      <w:r w:rsidRPr="00972BAE">
        <w:t xml:space="preserve">ist eine natürliche oder juristische Person, die das Recht oder die Pflicht hat, Daten zu nutzen und zur Verfügung zu stellen, einschließlich, soweit vertraglich vereinbart, Produktdaten oder damit </w:t>
      </w:r>
      <w:r w:rsidR="001C17CF">
        <w:t>verbundene</w:t>
      </w:r>
      <w:r w:rsidRPr="00972BAE">
        <w:t xml:space="preserve"> Dienstdaten, die sie im Rahmen der Erbringung eine</w:t>
      </w:r>
      <w:r w:rsidR="001C17CF">
        <w:t>s</w:t>
      </w:r>
      <w:r w:rsidRPr="00972BAE">
        <w:t xml:space="preserve"> verbundenen Diens</w:t>
      </w:r>
      <w:r w:rsidR="001C17CF">
        <w:t xml:space="preserve">tes </w:t>
      </w:r>
      <w:r w:rsidRPr="00972BAE">
        <w:t>abgerufen oder generiert hat.</w:t>
      </w:r>
    </w:p>
    <w:p w14:paraId="79A05144" w14:textId="77777777" w:rsidR="00972BAE" w:rsidRPr="00972BAE" w:rsidRDefault="00972BAE" w:rsidP="00972BAE">
      <w:pPr>
        <w:pStyle w:val="Body"/>
      </w:pPr>
      <w:r w:rsidRPr="00972BAE">
        <w:t xml:space="preserve">Hinsichtlich der verwendeten Begrifflichkeiten verweisen wir auch auf die Definitionen in Art. 2 EU-Datenverordnung. </w:t>
      </w:r>
    </w:p>
    <w:p w14:paraId="4B66F7EF" w14:textId="7DF4117D" w:rsidR="00CB5552" w:rsidRPr="006518FE" w:rsidRDefault="00CB5552" w:rsidP="00CB5552">
      <w:pPr>
        <w:pStyle w:val="Body"/>
      </w:pPr>
      <w:r>
        <w:t>Gemäß Art. 3 Abs. 3 EU-Daten</w:t>
      </w:r>
      <w:r w:rsidR="00972BAE">
        <w:t>verordnung</w:t>
      </w:r>
      <w:r>
        <w:t xml:space="preserve"> stellen wir den Nutzern folgende Informationen zur Verfügung:</w:t>
      </w:r>
    </w:p>
    <w:p w14:paraId="4EB0CFD5" w14:textId="4021484A" w:rsidR="00321086" w:rsidRPr="00321086" w:rsidRDefault="00C60559" w:rsidP="00321086">
      <w:pPr>
        <w:pStyle w:val="Body"/>
        <w:numPr>
          <w:ilvl w:val="0"/>
          <w:numId w:val="32"/>
        </w:numPr>
        <w:rPr>
          <w:b/>
          <w:bCs/>
        </w:rPr>
      </w:pPr>
      <w:r w:rsidRPr="00C60559">
        <w:rPr>
          <w:b/>
          <w:bCs/>
        </w:rPr>
        <w:t xml:space="preserve">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w:t>
      </w:r>
      <w:r w:rsidRPr="00C60559">
        <w:rPr>
          <w:b/>
          <w:bCs/>
        </w:rPr>
        <w:lastRenderedPageBreak/>
        <w:t>des künftigen Dateninhabers in Bezug auf die Speicherung und der Dauer der Aufbewahrung von Daten</w:t>
      </w:r>
      <w:r w:rsidR="00321086" w:rsidRPr="00321086">
        <w:rPr>
          <w:b/>
          <w:bCs/>
        </w:rPr>
        <w:t xml:space="preserve">: </w:t>
      </w:r>
    </w:p>
    <w:p w14:paraId="3468B1C5" w14:textId="6F978183" w:rsidR="00CB5552" w:rsidRPr="008D7EBA" w:rsidRDefault="00CB5552" w:rsidP="00CB5552">
      <w:pPr>
        <w:pStyle w:val="Body"/>
        <w:ind w:left="284"/>
      </w:pPr>
      <w:r w:rsidRPr="008D7EBA">
        <w:t xml:space="preserve">Wenn Sie Ihren EU32i-Generator verwenden, generiert er bestimmte Produktdaten. Diese Daten werden </w:t>
      </w:r>
      <w:r w:rsidR="002B0FBD" w:rsidRPr="008D7EBA">
        <w:t>auf dem Gerät gespeichert. Dabei handelt es sich um folgende Daten:</w:t>
      </w:r>
    </w:p>
    <w:p w14:paraId="435899A4" w14:textId="00F3272D" w:rsidR="002B0FBD" w:rsidRPr="006518FE" w:rsidRDefault="002B0FBD" w:rsidP="002B0FBD">
      <w:pPr>
        <w:pStyle w:val="Body"/>
        <w:numPr>
          <w:ilvl w:val="0"/>
          <w:numId w:val="21"/>
        </w:numPr>
      </w:pPr>
      <w:bookmarkStart w:id="2" w:name="_Hlk197752728"/>
      <w:r>
        <w:t xml:space="preserve">Art der Daten: </w:t>
      </w:r>
      <w:r w:rsidRPr="00B361FB">
        <w:rPr>
          <w:iCs/>
        </w:rPr>
        <w:t>CAN-Daten werden vom Computer im Produkt generiert: Echtzeit-Betriebsdaten (Motordrehzahl, Sensordaten usw.) DTC-Daten (Codes, Daten zu den Betriebsbedingungen bei Auftreten von Fehlercodes), Kalibrierungsdaten.</w:t>
      </w:r>
    </w:p>
    <w:p w14:paraId="390B124D" w14:textId="0806BF61" w:rsidR="002B0FBD" w:rsidRPr="001D435C" w:rsidRDefault="002B0FBD" w:rsidP="002B0FBD">
      <w:pPr>
        <w:pStyle w:val="Body"/>
        <w:numPr>
          <w:ilvl w:val="0"/>
          <w:numId w:val="21"/>
        </w:numPr>
        <w:rPr>
          <w:lang w:val="en-US"/>
        </w:rPr>
      </w:pPr>
      <w:r w:rsidRPr="00364C02">
        <w:rPr>
          <w:i/>
          <w:iCs/>
        </w:rPr>
        <w:t>Format</w:t>
      </w:r>
      <w:r>
        <w:t xml:space="preserve">: CAN </w:t>
      </w:r>
      <w:bookmarkStart w:id="3" w:name="_Hlk202521698"/>
      <w:bookmarkEnd w:id="3"/>
    </w:p>
    <w:p w14:paraId="7D9BF07D" w14:textId="77777777" w:rsidR="003579FB" w:rsidRDefault="002B0FBD" w:rsidP="002B0FBD">
      <w:pPr>
        <w:pStyle w:val="Body"/>
        <w:numPr>
          <w:ilvl w:val="0"/>
          <w:numId w:val="21"/>
        </w:numPr>
        <w:rPr>
          <w:lang w:val="en-US"/>
        </w:rPr>
      </w:pPr>
      <w:r w:rsidRPr="00364C02">
        <w:rPr>
          <w:i/>
          <w:iCs/>
        </w:rPr>
        <w:t>Geschätztes Volumen</w:t>
      </w:r>
      <w:r>
        <w:t xml:space="preserve">: </w:t>
      </w:r>
    </w:p>
    <w:p w14:paraId="78C9F91F" w14:textId="63E2DF14" w:rsidR="002B0FBD" w:rsidRPr="006518FE" w:rsidRDefault="00B57508" w:rsidP="003579FB">
      <w:pPr>
        <w:pStyle w:val="Body"/>
        <w:numPr>
          <w:ilvl w:val="1"/>
          <w:numId w:val="21"/>
        </w:numPr>
      </w:pPr>
      <w:r>
        <w:rPr>
          <w:iCs/>
        </w:rPr>
        <w:t xml:space="preserve">Maximale Kapazität der </w:t>
      </w:r>
      <w:r w:rsidR="007C2700">
        <w:rPr>
          <w:iCs/>
        </w:rPr>
        <w:t xml:space="preserve">speicherbaren </w:t>
      </w:r>
      <w:r>
        <w:rPr>
          <w:iCs/>
        </w:rPr>
        <w:t xml:space="preserve">Diagnosedaten: 2 </w:t>
      </w:r>
      <w:proofErr w:type="spellStart"/>
      <w:r>
        <w:rPr>
          <w:iCs/>
        </w:rPr>
        <w:t>KByte</w:t>
      </w:r>
      <w:proofErr w:type="spellEnd"/>
    </w:p>
    <w:p w14:paraId="38E8D3B6" w14:textId="6E81E901" w:rsidR="003579FB" w:rsidRPr="006518FE" w:rsidRDefault="004308A8" w:rsidP="003579FB">
      <w:pPr>
        <w:pStyle w:val="Body"/>
        <w:numPr>
          <w:ilvl w:val="1"/>
          <w:numId w:val="21"/>
        </w:numPr>
      </w:pPr>
      <w:r>
        <w:rPr>
          <w:iCs/>
        </w:rPr>
        <w:t xml:space="preserve">Tatsächlich genutzte Kapazität mit Datenzuordnung: 0,75 </w:t>
      </w:r>
      <w:proofErr w:type="spellStart"/>
      <w:r>
        <w:rPr>
          <w:iCs/>
        </w:rPr>
        <w:t>Kbyte</w:t>
      </w:r>
      <w:proofErr w:type="spellEnd"/>
    </w:p>
    <w:p w14:paraId="75331177" w14:textId="71566F2B" w:rsidR="00D1002F" w:rsidRPr="007528A2" w:rsidRDefault="007528A2" w:rsidP="003B5741">
      <w:pPr>
        <w:pStyle w:val="Body"/>
        <w:numPr>
          <w:ilvl w:val="0"/>
          <w:numId w:val="21"/>
        </w:numPr>
      </w:pPr>
      <w:r w:rsidRPr="007528A2">
        <w:t xml:space="preserve">Aufbewahrungsdauer im angeschlossenen Produkt / auf dem Remote-Server: Es werden keine Daten auf einem Remote-Server gespeichert. Die Daten werden </w:t>
      </w:r>
      <w:r>
        <w:t xml:space="preserve">nur </w:t>
      </w:r>
      <w:r w:rsidRPr="007528A2">
        <w:t>auf dem Gerät gespeichert, bis die Datenmenge die Speicherkapazität des Geräts überschreitet. In diesem Fall werden die ältesten Daten gelöscht.</w:t>
      </w:r>
    </w:p>
    <w:bookmarkEnd w:id="2"/>
    <w:p w14:paraId="38F8B0C4" w14:textId="7D95AE8E" w:rsidR="001970D1" w:rsidRPr="006518FE" w:rsidRDefault="00B3574B" w:rsidP="00693B05">
      <w:pPr>
        <w:pStyle w:val="Body"/>
        <w:numPr>
          <w:ilvl w:val="0"/>
          <w:numId w:val="21"/>
        </w:numPr>
      </w:pPr>
      <w:r>
        <w:t>Zugriff auf und Abruf solcher Produktdaten</w:t>
      </w:r>
      <w:r w:rsidR="001970D1" w:rsidRPr="001970D1">
        <w:t xml:space="preserve">: siehe </w:t>
      </w:r>
      <w:r>
        <w:t xml:space="preserve">dazu </w:t>
      </w:r>
      <w:r w:rsidR="001970D1" w:rsidRPr="001970D1">
        <w:t>unte</w:t>
      </w:r>
      <w:r w:rsidR="002E234D">
        <w:t>r Nummer</w:t>
      </w:r>
      <w:r w:rsidR="001970D1" w:rsidRPr="001970D1">
        <w:t xml:space="preserve"> 2.</w:t>
      </w:r>
    </w:p>
    <w:p w14:paraId="72064F5F" w14:textId="29FEB33B" w:rsidR="007F06EB" w:rsidRDefault="003336AA" w:rsidP="001E2535">
      <w:pPr>
        <w:pStyle w:val="Body"/>
        <w:numPr>
          <w:ilvl w:val="0"/>
          <w:numId w:val="32"/>
        </w:numPr>
        <w:rPr>
          <w:b/>
          <w:bCs/>
        </w:rPr>
      </w:pPr>
      <w:r w:rsidRPr="003336AA">
        <w:rPr>
          <w:b/>
          <w:bCs/>
        </w:rPr>
        <w:t xml:space="preserve">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 </w:t>
      </w:r>
      <w:r w:rsidR="0093185F" w:rsidRPr="0093185F">
        <w:rPr>
          <w:b/>
          <w:bCs/>
        </w:rPr>
        <w:t>sowie die Angabe, wie der Nutzer darum ersuchen kann, dass die Daten an einen Dritten weitergegeben werden, und wie er die Datenweitergabe gegebenenfalls beenden kann.</w:t>
      </w:r>
    </w:p>
    <w:p w14:paraId="4C270441" w14:textId="649F8364" w:rsidR="00001B45" w:rsidRPr="006518FE" w:rsidRDefault="00001B45" w:rsidP="00001B45">
      <w:pPr>
        <w:pStyle w:val="Body"/>
        <w:numPr>
          <w:ilvl w:val="0"/>
          <w:numId w:val="27"/>
        </w:numPr>
      </w:pPr>
      <w:r w:rsidRPr="00E323F3">
        <w:rPr>
          <w:b/>
          <w:bCs/>
        </w:rPr>
        <w:t>Art der Daten</w:t>
      </w:r>
      <w:r w:rsidRPr="000C3640">
        <w:t xml:space="preserve">: </w:t>
      </w:r>
      <w:bookmarkStart w:id="4" w:name="_Hlk198148067"/>
      <w:r w:rsidRPr="000C3640">
        <w:rPr>
          <w:iCs/>
        </w:rPr>
        <w:t xml:space="preserve">Es gibt keine zusätzlichen </w:t>
      </w:r>
      <w:r w:rsidR="00BC2AA9">
        <w:rPr>
          <w:iCs/>
        </w:rPr>
        <w:t>Dienstdaten</w:t>
      </w:r>
      <w:r w:rsidRPr="000C3640">
        <w:rPr>
          <w:iCs/>
        </w:rPr>
        <w:t xml:space="preserve">, sondern nur Produktdaten. </w:t>
      </w:r>
    </w:p>
    <w:bookmarkEnd w:id="4"/>
    <w:p w14:paraId="0FDB078F" w14:textId="0E2443B1" w:rsidR="00001B45" w:rsidRPr="006518FE" w:rsidRDefault="00001B45" w:rsidP="00001B45">
      <w:pPr>
        <w:pStyle w:val="Body"/>
        <w:numPr>
          <w:ilvl w:val="0"/>
          <w:numId w:val="27"/>
        </w:numPr>
      </w:pPr>
      <w:r w:rsidRPr="00E323F3">
        <w:rPr>
          <w:b/>
          <w:bCs/>
        </w:rPr>
        <w:t xml:space="preserve">Geschätztes Volumen der zu generierenden </w:t>
      </w:r>
      <w:r w:rsidR="001C17CF">
        <w:rPr>
          <w:b/>
          <w:bCs/>
        </w:rPr>
        <w:t>verbundenen</w:t>
      </w:r>
      <w:r w:rsidRPr="00E323F3">
        <w:rPr>
          <w:b/>
          <w:bCs/>
        </w:rPr>
        <w:t xml:space="preserve"> </w:t>
      </w:r>
      <w:r w:rsidR="00A47595">
        <w:rPr>
          <w:b/>
          <w:bCs/>
        </w:rPr>
        <w:t>Dienstdaten</w:t>
      </w:r>
      <w:r>
        <w:t xml:space="preserve">: bis zu 1 KB. </w:t>
      </w:r>
    </w:p>
    <w:p w14:paraId="60BDB989" w14:textId="1CEE2138" w:rsidR="00001B45" w:rsidRPr="006518FE" w:rsidRDefault="00341492" w:rsidP="00001B45">
      <w:pPr>
        <w:pStyle w:val="Body"/>
        <w:numPr>
          <w:ilvl w:val="0"/>
          <w:numId w:val="27"/>
        </w:numPr>
      </w:pPr>
      <w:r>
        <w:rPr>
          <w:b/>
          <w:bCs/>
        </w:rPr>
        <w:t>Vorkehrungen</w:t>
      </w:r>
      <w:r w:rsidR="00697884">
        <w:rPr>
          <w:b/>
          <w:bCs/>
        </w:rPr>
        <w:t xml:space="preserve"> zur</w:t>
      </w:r>
      <w:r w:rsidR="00001B45">
        <w:rPr>
          <w:b/>
          <w:bCs/>
        </w:rPr>
        <w:t xml:space="preserve"> Datenspeicherung und Dauer der Aufbewahrung: </w:t>
      </w:r>
      <w:r w:rsidR="0004558B">
        <w:rPr>
          <w:iCs/>
        </w:rPr>
        <w:t xml:space="preserve">Die Daten werden im Cache des Smartphones gespeichert und gelöscht, sobald der </w:t>
      </w:r>
      <w:r w:rsidR="00CA50A3">
        <w:rPr>
          <w:iCs/>
        </w:rPr>
        <w:t>N</w:t>
      </w:r>
      <w:r w:rsidR="0004558B">
        <w:rPr>
          <w:iCs/>
        </w:rPr>
        <w:t xml:space="preserve">utzer den Cache leert. </w:t>
      </w:r>
    </w:p>
    <w:p w14:paraId="7DE5A751" w14:textId="0FDC4C82" w:rsidR="00CB5552" w:rsidRPr="006518FE" w:rsidRDefault="00CB5552" w:rsidP="00693B05">
      <w:pPr>
        <w:pStyle w:val="Body"/>
        <w:numPr>
          <w:ilvl w:val="0"/>
          <w:numId w:val="27"/>
        </w:numPr>
        <w:rPr>
          <w:b/>
          <w:bCs/>
        </w:rPr>
      </w:pPr>
      <w:r w:rsidRPr="00000C87">
        <w:rPr>
          <w:b/>
          <w:bCs/>
        </w:rPr>
        <w:t xml:space="preserve">Wie </w:t>
      </w:r>
      <w:r w:rsidR="00CA50A3">
        <w:rPr>
          <w:b/>
          <w:bCs/>
        </w:rPr>
        <w:t>N</w:t>
      </w:r>
      <w:r w:rsidRPr="00000C87">
        <w:rPr>
          <w:b/>
          <w:bCs/>
        </w:rPr>
        <w:t xml:space="preserve">utzer auf Produktdaten und </w:t>
      </w:r>
      <w:r w:rsidR="001C17CF">
        <w:rPr>
          <w:b/>
          <w:bCs/>
        </w:rPr>
        <w:t>verbundenen</w:t>
      </w:r>
      <w:r w:rsidRPr="00000C87">
        <w:rPr>
          <w:b/>
          <w:bCs/>
        </w:rPr>
        <w:t xml:space="preserve"> </w:t>
      </w:r>
      <w:r w:rsidR="00B117A5">
        <w:rPr>
          <w:b/>
          <w:bCs/>
        </w:rPr>
        <w:t>Dienstdaten</w:t>
      </w:r>
      <w:r w:rsidRPr="00000C87">
        <w:rPr>
          <w:b/>
          <w:bCs/>
        </w:rPr>
        <w:t xml:space="preserve"> zugreifen können</w:t>
      </w:r>
    </w:p>
    <w:p w14:paraId="23AFC81A" w14:textId="0D9A9EB9" w:rsidR="00CB5552" w:rsidRPr="003326D6" w:rsidRDefault="003326D6" w:rsidP="0004558B">
      <w:pPr>
        <w:pStyle w:val="Body"/>
        <w:ind w:left="709"/>
      </w:pPr>
      <w:r>
        <w:t xml:space="preserve">Als </w:t>
      </w:r>
      <w:r w:rsidR="00CA50A3">
        <w:t>N</w:t>
      </w:r>
      <w:r>
        <w:t>utzer</w:t>
      </w:r>
      <w:r w:rsidR="00A40488" w:rsidRPr="00E474AC">
        <w:t xml:space="preserve"> können Sie auf die </w:t>
      </w:r>
      <w:r w:rsidR="00CA50A3">
        <w:t>verbundene</w:t>
      </w:r>
      <w:r w:rsidR="001C17CF">
        <w:t>n</w:t>
      </w:r>
      <w:r w:rsidR="00A40488" w:rsidRPr="00E474AC">
        <w:t xml:space="preserve"> Dienstdaten zugreifen, indem Sie </w:t>
      </w:r>
      <w:r w:rsidR="0004558B" w:rsidRPr="0004558B">
        <w:rPr>
          <w:iCs/>
        </w:rPr>
        <w:t xml:space="preserve">die App öffnen und </w:t>
      </w:r>
      <w:r>
        <w:rPr>
          <w:iCs/>
        </w:rPr>
        <w:t xml:space="preserve">sich </w:t>
      </w:r>
      <w:r w:rsidR="0004558B" w:rsidRPr="0004558B">
        <w:rPr>
          <w:iCs/>
        </w:rPr>
        <w:t>die Daten anzeigen</w:t>
      </w:r>
      <w:r>
        <w:rPr>
          <w:iCs/>
        </w:rPr>
        <w:t xml:space="preserve"> lassen</w:t>
      </w:r>
      <w:r w:rsidR="0004558B" w:rsidRPr="0004558B">
        <w:rPr>
          <w:iCs/>
        </w:rPr>
        <w:t>.</w:t>
      </w:r>
      <w:r w:rsidR="00BF64F2">
        <w:rPr>
          <w:iCs/>
        </w:rPr>
        <w:t xml:space="preserve"> Die Dienstdaten können nicht </w:t>
      </w:r>
      <w:r w:rsidR="00895194">
        <w:rPr>
          <w:iCs/>
        </w:rPr>
        <w:t>gedownloadet</w:t>
      </w:r>
      <w:r w:rsidR="00BF64F2">
        <w:rPr>
          <w:iCs/>
        </w:rPr>
        <w:t xml:space="preserve"> werden</w:t>
      </w:r>
      <w:r w:rsidR="0004558B" w:rsidRPr="0004558B">
        <w:rPr>
          <w:iCs/>
        </w:rPr>
        <w:t>.</w:t>
      </w:r>
    </w:p>
    <w:p w14:paraId="66A0FF95" w14:textId="77777777" w:rsidR="001B694F" w:rsidRPr="001B694F" w:rsidRDefault="001B694F" w:rsidP="001B694F">
      <w:pPr>
        <w:pStyle w:val="Body"/>
        <w:numPr>
          <w:ilvl w:val="0"/>
          <w:numId w:val="33"/>
        </w:numPr>
        <w:rPr>
          <w:b/>
          <w:bCs/>
        </w:rPr>
      </w:pPr>
      <w:r w:rsidRPr="001B694F">
        <w:rPr>
          <w:b/>
          <w:bCs/>
        </w:rPr>
        <w:t xml:space="preserve">Wie Sie die Weitergabe von Daten an Dritte beantragen können: </w:t>
      </w:r>
    </w:p>
    <w:p w14:paraId="2748B211" w14:textId="667A2F6C" w:rsidR="00CB5552" w:rsidRPr="006518FE" w:rsidRDefault="0004558B" w:rsidP="00A53A8F">
      <w:pPr>
        <w:pStyle w:val="Body"/>
        <w:ind w:firstLine="644"/>
      </w:pPr>
      <w:r>
        <w:rPr>
          <w:iCs/>
        </w:rPr>
        <w:t xml:space="preserve">Eine Weitergabe an Dritte ist nicht möglich, und Honda ist kein Dateninhaber. </w:t>
      </w:r>
    </w:p>
    <w:p w14:paraId="2AE408F9" w14:textId="77777777" w:rsidR="00CB5552" w:rsidRPr="006518FE" w:rsidRDefault="00CB5552" w:rsidP="00693B05">
      <w:pPr>
        <w:pStyle w:val="Body"/>
        <w:numPr>
          <w:ilvl w:val="0"/>
          <w:numId w:val="27"/>
        </w:numPr>
      </w:pPr>
      <w:r w:rsidRPr="00000C87">
        <w:rPr>
          <w:b/>
          <w:bCs/>
        </w:rPr>
        <w:t>So stoppen Sie die Datenweitergabe an Dritte</w:t>
      </w:r>
      <w:r w:rsidRPr="00364C02">
        <w:t>:</w:t>
      </w:r>
    </w:p>
    <w:p w14:paraId="2287A843" w14:textId="51615BCA" w:rsidR="00EE1BC3" w:rsidRPr="00EE1BC3" w:rsidRDefault="0004558B" w:rsidP="00A53A8F">
      <w:pPr>
        <w:pStyle w:val="Body"/>
        <w:ind w:firstLine="644"/>
        <w:rPr>
          <w:iCs/>
          <w:lang w:val="en-US"/>
        </w:rPr>
      </w:pPr>
      <w:bookmarkStart w:id="5" w:name="_Hlk202525089"/>
      <w:r>
        <w:rPr>
          <w:iCs/>
        </w:rPr>
        <w:t>n/a</w:t>
      </w:r>
    </w:p>
    <w:bookmarkEnd w:id="5"/>
    <w:p w14:paraId="5A67E96D" w14:textId="07051BF6" w:rsidR="00CB5552" w:rsidRPr="006518FE" w:rsidRDefault="00CB5552" w:rsidP="00693B05">
      <w:pPr>
        <w:pStyle w:val="Body"/>
        <w:numPr>
          <w:ilvl w:val="0"/>
          <w:numId w:val="27"/>
        </w:numPr>
        <w:rPr>
          <w:b/>
          <w:bCs/>
        </w:rPr>
      </w:pPr>
      <w:r w:rsidRPr="00077973">
        <w:rPr>
          <w:b/>
          <w:bCs/>
        </w:rPr>
        <w:t xml:space="preserve">So können Sie Produkt- und </w:t>
      </w:r>
      <w:r w:rsidR="001C17CF">
        <w:rPr>
          <w:b/>
          <w:bCs/>
        </w:rPr>
        <w:t>verbundene</w:t>
      </w:r>
      <w:r w:rsidRPr="00077973">
        <w:rPr>
          <w:b/>
          <w:bCs/>
        </w:rPr>
        <w:t xml:space="preserve"> </w:t>
      </w:r>
      <w:r w:rsidR="001B694F">
        <w:rPr>
          <w:b/>
          <w:bCs/>
        </w:rPr>
        <w:t>Dienstdaten</w:t>
      </w:r>
      <w:r w:rsidRPr="00077973">
        <w:rPr>
          <w:b/>
          <w:bCs/>
        </w:rPr>
        <w:t xml:space="preserve"> löschen:</w:t>
      </w:r>
    </w:p>
    <w:p w14:paraId="5F72E73E" w14:textId="6E4BED36" w:rsidR="00CB5552" w:rsidRPr="006518FE" w:rsidRDefault="00001B45" w:rsidP="00A53A8F">
      <w:pPr>
        <w:pStyle w:val="Body"/>
        <w:ind w:firstLine="644"/>
      </w:pPr>
      <w:r w:rsidRPr="002F2020">
        <w:t xml:space="preserve">Interne Produktdaten können nicht absichtlich gelöscht werden. </w:t>
      </w:r>
    </w:p>
    <w:p w14:paraId="17F34811" w14:textId="37BBFAE4" w:rsidR="00A63927" w:rsidRDefault="00193630" w:rsidP="00A63927">
      <w:pPr>
        <w:pStyle w:val="Listenabsatz"/>
        <w:numPr>
          <w:ilvl w:val="0"/>
          <w:numId w:val="32"/>
        </w:numPr>
        <w:ind w:left="426"/>
        <w:rPr>
          <w:b/>
          <w:bCs/>
        </w:rPr>
      </w:pPr>
      <w:bookmarkStart w:id="6" w:name="_Hlk197378496"/>
      <w:r w:rsidRPr="00193630">
        <w:rPr>
          <w:b/>
          <w:bCs/>
        </w:rPr>
        <w:lastRenderedPageBreak/>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6518FE" w:rsidRDefault="00387FCA" w:rsidP="00387FCA">
      <w:pPr>
        <w:pStyle w:val="Listenabsatz"/>
        <w:ind w:left="644"/>
        <w:rPr>
          <w:b/>
          <w:bCs/>
        </w:rPr>
      </w:pPr>
    </w:p>
    <w:bookmarkEnd w:id="6"/>
    <w:p w14:paraId="3B8062A6" w14:textId="43B835EB" w:rsidR="00FC3EB1" w:rsidRPr="006518FE" w:rsidRDefault="00001B45" w:rsidP="007F1553">
      <w:pPr>
        <w:pStyle w:val="Body"/>
        <w:ind w:left="426"/>
      </w:pPr>
      <w:r w:rsidRPr="001F327D">
        <w:t xml:space="preserve">Honda sammelt keine Daten, die in den vernetzten Produkten generiert werden. </w:t>
      </w:r>
    </w:p>
    <w:p w14:paraId="46FCD368" w14:textId="6C2D7ECF" w:rsidR="00E323F3" w:rsidRPr="006518FE" w:rsidRDefault="00337097" w:rsidP="00BF7C19">
      <w:pPr>
        <w:pStyle w:val="Listenabsatz"/>
        <w:numPr>
          <w:ilvl w:val="0"/>
          <w:numId w:val="20"/>
        </w:numPr>
        <w:jc w:val="left"/>
        <w:rPr>
          <w:b/>
          <w:bCs/>
        </w:rPr>
      </w:pPr>
      <w:r w:rsidRPr="00337097">
        <w:rPr>
          <w:b/>
          <w:bCs/>
        </w:rPr>
        <w:t xml:space="preserve">Empfänger von Produkt- und </w:t>
      </w:r>
      <w:r w:rsidR="008A3727">
        <w:rPr>
          <w:b/>
          <w:bCs/>
        </w:rPr>
        <w:t>verbundenen</w:t>
      </w:r>
      <w:r w:rsidRPr="00337097">
        <w:rPr>
          <w:b/>
          <w:bCs/>
        </w:rPr>
        <w:t xml:space="preserve"> Dienstdaten</w:t>
      </w:r>
      <w:r w:rsidR="00E323F3" w:rsidRPr="00E323F3">
        <w:rPr>
          <w:b/>
          <w:bCs/>
        </w:rPr>
        <w:br/>
      </w:r>
      <w:bookmarkStart w:id="7" w:name="_Hlk197753792"/>
    </w:p>
    <w:p w14:paraId="3C2C2B6C" w14:textId="77777777" w:rsidR="00001B45" w:rsidRPr="006518FE" w:rsidRDefault="00001B45" w:rsidP="004A0E55">
      <w:pPr>
        <w:ind w:left="426"/>
      </w:pPr>
      <w:r w:rsidRPr="0013485A">
        <w:t xml:space="preserve">Derzeit erlauben wir anderen Parteien nicht, die Daten zu verwenden. </w:t>
      </w:r>
    </w:p>
    <w:p w14:paraId="6563564C" w14:textId="77777777" w:rsidR="00E323F3" w:rsidRPr="006518FE" w:rsidRDefault="00E323F3" w:rsidP="00E323F3">
      <w:pPr>
        <w:ind w:left="349"/>
      </w:pPr>
    </w:p>
    <w:bookmarkEnd w:id="7"/>
    <w:p w14:paraId="14A9AA35" w14:textId="5A2D21EA" w:rsidR="00D24FBF" w:rsidRPr="00E609F4" w:rsidRDefault="004F2D22" w:rsidP="00E609F4">
      <w:pPr>
        <w:pStyle w:val="Body"/>
        <w:numPr>
          <w:ilvl w:val="0"/>
          <w:numId w:val="20"/>
        </w:numPr>
        <w:rPr>
          <w:b/>
          <w:bCs/>
        </w:rPr>
      </w:pPr>
      <w:r w:rsidRPr="004F2D22">
        <w:rPr>
          <w:b/>
          <w:bCs/>
        </w:rPr>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r>
        <w:rPr>
          <w:b/>
          <w:bCs/>
        </w:rPr>
        <w:t xml:space="preserve">. </w:t>
      </w:r>
    </w:p>
    <w:p w14:paraId="7F2256E3" w14:textId="373A4365" w:rsidR="00852154" w:rsidRPr="006518FE" w:rsidRDefault="008F4EF2" w:rsidP="00852154">
      <w:pPr>
        <w:pStyle w:val="Body"/>
        <w:ind w:left="644"/>
        <w:rPr>
          <w:iCs/>
        </w:rPr>
      </w:pPr>
      <w:r>
        <w:rPr>
          <w:iCs/>
        </w:rPr>
        <w:t xml:space="preserve">Honda speichert keine Daten von verwandten Diensten. Eventuelle </w:t>
      </w:r>
      <w:r w:rsidR="00E04D4F">
        <w:rPr>
          <w:iCs/>
        </w:rPr>
        <w:t>Dienstdaten</w:t>
      </w:r>
      <w:r>
        <w:rPr>
          <w:iCs/>
        </w:rPr>
        <w:t xml:space="preserve"> befinden sich im Cache des Smartphones. </w:t>
      </w:r>
    </w:p>
    <w:p w14:paraId="5604DF09" w14:textId="52E59DF4" w:rsidR="00E609F4" w:rsidRDefault="002F36C9" w:rsidP="00903B32">
      <w:pPr>
        <w:pStyle w:val="Body"/>
        <w:numPr>
          <w:ilvl w:val="0"/>
          <w:numId w:val="20"/>
        </w:numPr>
        <w:rPr>
          <w:b/>
          <w:bCs/>
        </w:rPr>
      </w:pPr>
      <w:r w:rsidRPr="002F36C9">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2550F8D2" w14:textId="5A7047B3" w:rsidR="00D749D5" w:rsidRPr="00EE1BC3" w:rsidRDefault="008F4EF2" w:rsidP="00D749D5">
      <w:pPr>
        <w:pStyle w:val="Body"/>
        <w:ind w:left="567"/>
        <w:rPr>
          <w:iCs/>
          <w:lang w:val="en-US"/>
        </w:rPr>
      </w:pPr>
      <w:r>
        <w:rPr>
          <w:iCs/>
        </w:rPr>
        <w:t xml:space="preserve">n/a. </w:t>
      </w:r>
    </w:p>
    <w:p w14:paraId="4AA4623E" w14:textId="6756B49B" w:rsidR="00790441" w:rsidRPr="006518FE" w:rsidRDefault="002441CD" w:rsidP="00A53A8F">
      <w:pPr>
        <w:pStyle w:val="Body"/>
        <w:numPr>
          <w:ilvl w:val="0"/>
          <w:numId w:val="20"/>
        </w:numPr>
        <w:ind w:left="426"/>
        <w:rPr>
          <w:b/>
          <w:bCs/>
        </w:rPr>
      </w:pPr>
      <w:r w:rsidRPr="002441CD">
        <w:rPr>
          <w:b/>
          <w:bCs/>
        </w:rPr>
        <w:t>die Dauer des Vertrags zwischen dem Nutzer und dem potenziellen Dateninhaber sowie die Ausgestaltung für die vorzeitige Beendigung eines solchen Vertrags</w:t>
      </w:r>
      <w:r w:rsidR="00790441" w:rsidRPr="00790441">
        <w:rPr>
          <w:b/>
          <w:bCs/>
        </w:rPr>
        <w:t>.</w:t>
      </w:r>
    </w:p>
    <w:p w14:paraId="3C565E64" w14:textId="5821BABB" w:rsidR="00285A69" w:rsidRPr="00EE1BC3" w:rsidRDefault="008F4EF2" w:rsidP="008F4EF2">
      <w:pPr>
        <w:pStyle w:val="Body"/>
        <w:ind w:left="644"/>
        <w:rPr>
          <w:iCs/>
          <w:lang w:val="en-US"/>
        </w:rPr>
      </w:pPr>
      <w:r>
        <w:rPr>
          <w:iCs/>
        </w:rPr>
        <w:t xml:space="preserve">n/a. </w:t>
      </w:r>
    </w:p>
    <w:p w14:paraId="3AD58A13" w14:textId="73D16B7C" w:rsidR="00CB5552" w:rsidRPr="00BF7C19" w:rsidRDefault="00BF7C19" w:rsidP="00A53A8F">
      <w:pPr>
        <w:pStyle w:val="Body"/>
        <w:numPr>
          <w:ilvl w:val="0"/>
          <w:numId w:val="20"/>
        </w:numPr>
        <w:ind w:left="426"/>
      </w:pPr>
      <w:r>
        <w:rPr>
          <w:b/>
          <w:bCs/>
        </w:rPr>
        <w:t>d</w:t>
      </w:r>
      <w:r w:rsidRPr="00BF7C19">
        <w:rPr>
          <w:b/>
          <w:bCs/>
        </w:rPr>
        <w:t>as Recht des Nutzers, bei der zuständigen Behörde Beschwerde wegen eines Verstoßes gegen eine der Bestimmungen dieses Kapitels einzulegen</w:t>
      </w:r>
    </w:p>
    <w:p w14:paraId="793A669F" w14:textId="77777777" w:rsidR="00056A9D" w:rsidRDefault="00056A9D" w:rsidP="00056A9D">
      <w:pPr>
        <w:pStyle w:val="Body"/>
        <w:ind w:left="644"/>
      </w:pPr>
      <w:r>
        <w:t xml:space="preserve">Als Nutzer haben Sie das Recht, eine Beschwerde bei der zuständigen Behörde des EU-Mitgliedstaats, in dem Sie Ihren gewöhnlichen Aufenthalt oder Arbeitsplatz haben, einzureichen, wenn Sie der Ansicht sind, dass Ihr Recht nach der EU-Datenverordnung verletzt wurde (Artikel 38 EU-Datenverordnung). </w:t>
      </w:r>
    </w:p>
    <w:p w14:paraId="507FD9B9" w14:textId="77777777" w:rsidR="00056A9D" w:rsidRDefault="00056A9D" w:rsidP="00BF7C19">
      <w:pPr>
        <w:pStyle w:val="Body"/>
        <w:numPr>
          <w:ilvl w:val="0"/>
          <w:numId w:val="32"/>
        </w:numPr>
      </w:pPr>
      <w:r>
        <w:rPr>
          <w:b/>
          <w:bCs/>
        </w:rPr>
        <w:t xml:space="preserve"> Änderungen an diesen Informationen zu den Daten aus verbundenen Diensten</w:t>
      </w:r>
    </w:p>
    <w:p w14:paraId="53D060B4" w14:textId="77777777" w:rsidR="00056A9D" w:rsidRDefault="00056A9D" w:rsidP="00056A9D">
      <w:pPr>
        <w:pStyle w:val="Body"/>
        <w:ind w:left="644"/>
      </w:pPr>
      <w:r>
        <w:t>Neue gesetzliche Anforderungen, Unternehmensentscheidungen oder technische Entwicklungen können zu Änderungen an diesen Informationen zu verbundenen Dienstdaten führen und uns dazu veranlassen,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5078721" w14:textId="38A0506E" w:rsidR="00CB5552" w:rsidRPr="006518FE" w:rsidRDefault="00CB5552" w:rsidP="00056A9D">
      <w:pPr>
        <w:pStyle w:val="Body"/>
        <w:ind w:left="426"/>
      </w:pPr>
    </w:p>
    <w:sectPr w:rsidR="00CB5552" w:rsidRPr="006518FE"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1B09" w14:textId="77777777" w:rsidR="0097472C" w:rsidRPr="00776D09" w:rsidRDefault="0097472C" w:rsidP="00776D09">
      <w:r w:rsidRPr="00776D09">
        <w:separator/>
      </w:r>
    </w:p>
  </w:endnote>
  <w:endnote w:type="continuationSeparator" w:id="0">
    <w:p w14:paraId="5DFE5D57" w14:textId="77777777" w:rsidR="0097472C" w:rsidRPr="00776D09" w:rsidRDefault="0097472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6F0" w14:textId="77777777" w:rsidR="0097472C" w:rsidRPr="00776D09" w:rsidRDefault="0097472C" w:rsidP="00776D09">
      <w:r w:rsidRPr="00776D09">
        <w:separator/>
      </w:r>
    </w:p>
  </w:footnote>
  <w:footnote w:type="continuationSeparator" w:id="0">
    <w:p w14:paraId="45365231" w14:textId="77777777" w:rsidR="0097472C" w:rsidRPr="00776D09" w:rsidRDefault="0097472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5EC5F93B" w:rsidR="00057D05" w:rsidRDefault="00F92086">
    <w:pPr>
      <w:pStyle w:val="Kopfzeile"/>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6BF73CAC" w:rsidR="00042FEA" w:rsidRDefault="00F92086" w:rsidP="00042FEA">
    <w:pPr>
      <w:pStyle w:val="Kopfzeile"/>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2E005B94" w:rsidR="00057D05" w:rsidRDefault="00F92086">
    <w:pPr>
      <w:pStyle w:val="Kopfzeile"/>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 w:numId="32" w16cid:durableId="341199210">
    <w:abstractNumId w:val="28"/>
  </w:num>
  <w:num w:numId="33" w16cid:durableId="1108700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25BCF"/>
    <w:rsid w:val="000306D6"/>
    <w:rsid w:val="00030872"/>
    <w:rsid w:val="00031442"/>
    <w:rsid w:val="00040CE0"/>
    <w:rsid w:val="00042FEA"/>
    <w:rsid w:val="000453CE"/>
    <w:rsid w:val="0004558B"/>
    <w:rsid w:val="000508DA"/>
    <w:rsid w:val="00052A40"/>
    <w:rsid w:val="00056A9D"/>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2BEE"/>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1653"/>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44F8"/>
    <w:rsid w:val="00187A80"/>
    <w:rsid w:val="00191443"/>
    <w:rsid w:val="00193630"/>
    <w:rsid w:val="00194847"/>
    <w:rsid w:val="00195321"/>
    <w:rsid w:val="001970D1"/>
    <w:rsid w:val="001B1395"/>
    <w:rsid w:val="001B4638"/>
    <w:rsid w:val="001B694F"/>
    <w:rsid w:val="001C17CF"/>
    <w:rsid w:val="001C2F39"/>
    <w:rsid w:val="001C3587"/>
    <w:rsid w:val="001C41F2"/>
    <w:rsid w:val="001C74FD"/>
    <w:rsid w:val="001D2175"/>
    <w:rsid w:val="001D2363"/>
    <w:rsid w:val="001D24EE"/>
    <w:rsid w:val="001D4097"/>
    <w:rsid w:val="001D7B16"/>
    <w:rsid w:val="001E0792"/>
    <w:rsid w:val="001E2535"/>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41CD"/>
    <w:rsid w:val="002465C1"/>
    <w:rsid w:val="00250BEB"/>
    <w:rsid w:val="00256568"/>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34D"/>
    <w:rsid w:val="002E2D1E"/>
    <w:rsid w:val="002E6210"/>
    <w:rsid w:val="002F1CD3"/>
    <w:rsid w:val="002F2020"/>
    <w:rsid w:val="002F2572"/>
    <w:rsid w:val="002F36C9"/>
    <w:rsid w:val="002F6974"/>
    <w:rsid w:val="00303545"/>
    <w:rsid w:val="003062FE"/>
    <w:rsid w:val="00307CE6"/>
    <w:rsid w:val="00315A82"/>
    <w:rsid w:val="00321086"/>
    <w:rsid w:val="00321555"/>
    <w:rsid w:val="003229A3"/>
    <w:rsid w:val="0032467F"/>
    <w:rsid w:val="00325393"/>
    <w:rsid w:val="0032598A"/>
    <w:rsid w:val="00325E34"/>
    <w:rsid w:val="00327A0B"/>
    <w:rsid w:val="003326D6"/>
    <w:rsid w:val="003336AA"/>
    <w:rsid w:val="00334AE4"/>
    <w:rsid w:val="00335B85"/>
    <w:rsid w:val="00337097"/>
    <w:rsid w:val="00341057"/>
    <w:rsid w:val="00341492"/>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3308"/>
    <w:rsid w:val="004E513F"/>
    <w:rsid w:val="004E594D"/>
    <w:rsid w:val="004F1507"/>
    <w:rsid w:val="004F25A9"/>
    <w:rsid w:val="004F2D22"/>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8F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97884"/>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28A2"/>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1F4"/>
    <w:rsid w:val="007B3245"/>
    <w:rsid w:val="007C04BA"/>
    <w:rsid w:val="007C072C"/>
    <w:rsid w:val="007C2700"/>
    <w:rsid w:val="007C352C"/>
    <w:rsid w:val="007D23BD"/>
    <w:rsid w:val="007D272C"/>
    <w:rsid w:val="007D394B"/>
    <w:rsid w:val="007D565B"/>
    <w:rsid w:val="007D64D0"/>
    <w:rsid w:val="007F06EB"/>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194"/>
    <w:rsid w:val="00895504"/>
    <w:rsid w:val="008A1797"/>
    <w:rsid w:val="008A28A9"/>
    <w:rsid w:val="008A3727"/>
    <w:rsid w:val="008A3BEA"/>
    <w:rsid w:val="008A6FBB"/>
    <w:rsid w:val="008B163F"/>
    <w:rsid w:val="008B5CF1"/>
    <w:rsid w:val="008B650A"/>
    <w:rsid w:val="008B6F73"/>
    <w:rsid w:val="008C0076"/>
    <w:rsid w:val="008C067C"/>
    <w:rsid w:val="008C2656"/>
    <w:rsid w:val="008C2B42"/>
    <w:rsid w:val="008C3380"/>
    <w:rsid w:val="008C6362"/>
    <w:rsid w:val="008D4400"/>
    <w:rsid w:val="008D7EBA"/>
    <w:rsid w:val="008E0668"/>
    <w:rsid w:val="008E0F57"/>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03B32"/>
    <w:rsid w:val="00913C19"/>
    <w:rsid w:val="00916913"/>
    <w:rsid w:val="00923321"/>
    <w:rsid w:val="00923CDA"/>
    <w:rsid w:val="009249A0"/>
    <w:rsid w:val="009277B6"/>
    <w:rsid w:val="0093185F"/>
    <w:rsid w:val="009325C4"/>
    <w:rsid w:val="0093305C"/>
    <w:rsid w:val="009346CE"/>
    <w:rsid w:val="0093680C"/>
    <w:rsid w:val="00936949"/>
    <w:rsid w:val="00940D60"/>
    <w:rsid w:val="00942765"/>
    <w:rsid w:val="009464C9"/>
    <w:rsid w:val="00947AE6"/>
    <w:rsid w:val="00953F53"/>
    <w:rsid w:val="00955C90"/>
    <w:rsid w:val="00957848"/>
    <w:rsid w:val="00960CF4"/>
    <w:rsid w:val="00962287"/>
    <w:rsid w:val="0096282C"/>
    <w:rsid w:val="009628EC"/>
    <w:rsid w:val="00963068"/>
    <w:rsid w:val="009632ED"/>
    <w:rsid w:val="0096367C"/>
    <w:rsid w:val="00964354"/>
    <w:rsid w:val="00966768"/>
    <w:rsid w:val="00970A88"/>
    <w:rsid w:val="00972BAE"/>
    <w:rsid w:val="00973ABE"/>
    <w:rsid w:val="0097472C"/>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47595"/>
    <w:rsid w:val="00A51F9B"/>
    <w:rsid w:val="00A520C1"/>
    <w:rsid w:val="00A53A8F"/>
    <w:rsid w:val="00A55243"/>
    <w:rsid w:val="00A559EB"/>
    <w:rsid w:val="00A57191"/>
    <w:rsid w:val="00A60689"/>
    <w:rsid w:val="00A61C9F"/>
    <w:rsid w:val="00A61EE9"/>
    <w:rsid w:val="00A63927"/>
    <w:rsid w:val="00A643CC"/>
    <w:rsid w:val="00A64DF8"/>
    <w:rsid w:val="00A70C08"/>
    <w:rsid w:val="00A70F14"/>
    <w:rsid w:val="00A71209"/>
    <w:rsid w:val="00A72A43"/>
    <w:rsid w:val="00A73122"/>
    <w:rsid w:val="00A7314E"/>
    <w:rsid w:val="00A76360"/>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3B2C"/>
    <w:rsid w:val="00AE73A4"/>
    <w:rsid w:val="00AF390D"/>
    <w:rsid w:val="00AF6531"/>
    <w:rsid w:val="00B01C8A"/>
    <w:rsid w:val="00B01FAF"/>
    <w:rsid w:val="00B06BE3"/>
    <w:rsid w:val="00B117A5"/>
    <w:rsid w:val="00B14443"/>
    <w:rsid w:val="00B17E70"/>
    <w:rsid w:val="00B237AF"/>
    <w:rsid w:val="00B23895"/>
    <w:rsid w:val="00B23B93"/>
    <w:rsid w:val="00B27438"/>
    <w:rsid w:val="00B315E5"/>
    <w:rsid w:val="00B32BF5"/>
    <w:rsid w:val="00B34F20"/>
    <w:rsid w:val="00B3574B"/>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814A2"/>
    <w:rsid w:val="00B85C4F"/>
    <w:rsid w:val="00B93C2A"/>
    <w:rsid w:val="00BA1996"/>
    <w:rsid w:val="00BA5ABE"/>
    <w:rsid w:val="00BA76BF"/>
    <w:rsid w:val="00BB7375"/>
    <w:rsid w:val="00BC2AA9"/>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BF64F2"/>
    <w:rsid w:val="00BF7C19"/>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0559"/>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A3"/>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02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4850"/>
    <w:rsid w:val="00DC7E64"/>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4D4F"/>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09F4"/>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0CB3"/>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qFormat/>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8349">
      <w:bodyDiv w:val="1"/>
      <w:marLeft w:val="0"/>
      <w:marRight w:val="0"/>
      <w:marTop w:val="0"/>
      <w:marBottom w:val="0"/>
      <w:divBdr>
        <w:top w:val="none" w:sz="0" w:space="0" w:color="auto"/>
        <w:left w:val="none" w:sz="0" w:space="0" w:color="auto"/>
        <w:bottom w:val="none" w:sz="0" w:space="0" w:color="auto"/>
        <w:right w:val="none" w:sz="0" w:space="0" w:color="auto"/>
      </w:divBdr>
    </w:div>
    <w:div w:id="188418032">
      <w:bodyDiv w:val="1"/>
      <w:marLeft w:val="0"/>
      <w:marRight w:val="0"/>
      <w:marTop w:val="0"/>
      <w:marBottom w:val="0"/>
      <w:divBdr>
        <w:top w:val="none" w:sz="0" w:space="0" w:color="auto"/>
        <w:left w:val="none" w:sz="0" w:space="0" w:color="auto"/>
        <w:bottom w:val="none" w:sz="0" w:space="0" w:color="auto"/>
        <w:right w:val="none" w:sz="0" w:space="0" w:color="auto"/>
      </w:divBdr>
    </w:div>
    <w:div w:id="536429625">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596447125">
      <w:bodyDiv w:val="1"/>
      <w:marLeft w:val="0"/>
      <w:marRight w:val="0"/>
      <w:marTop w:val="0"/>
      <w:marBottom w:val="0"/>
      <w:divBdr>
        <w:top w:val="none" w:sz="0" w:space="0" w:color="auto"/>
        <w:left w:val="none" w:sz="0" w:space="0" w:color="auto"/>
        <w:bottom w:val="none" w:sz="0" w:space="0" w:color="auto"/>
        <w:right w:val="none" w:sz="0" w:space="0" w:color="auto"/>
      </w:divBdr>
    </w:div>
    <w:div w:id="616915712">
      <w:bodyDiv w:val="1"/>
      <w:marLeft w:val="0"/>
      <w:marRight w:val="0"/>
      <w:marTop w:val="0"/>
      <w:marBottom w:val="0"/>
      <w:divBdr>
        <w:top w:val="none" w:sz="0" w:space="0" w:color="auto"/>
        <w:left w:val="none" w:sz="0" w:space="0" w:color="auto"/>
        <w:bottom w:val="none" w:sz="0" w:space="0" w:color="auto"/>
        <w:right w:val="none" w:sz="0" w:space="0" w:color="auto"/>
      </w:divBdr>
    </w:div>
    <w:div w:id="720593504">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883295742">
      <w:bodyDiv w:val="1"/>
      <w:marLeft w:val="0"/>
      <w:marRight w:val="0"/>
      <w:marTop w:val="0"/>
      <w:marBottom w:val="0"/>
      <w:divBdr>
        <w:top w:val="none" w:sz="0" w:space="0" w:color="auto"/>
        <w:left w:val="none" w:sz="0" w:space="0" w:color="auto"/>
        <w:bottom w:val="none" w:sz="0" w:space="0" w:color="auto"/>
        <w:right w:val="none" w:sz="0" w:space="0" w:color="auto"/>
      </w:divBdr>
    </w:div>
    <w:div w:id="1098870488">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234122053">
      <w:bodyDiv w:val="1"/>
      <w:marLeft w:val="0"/>
      <w:marRight w:val="0"/>
      <w:marTop w:val="0"/>
      <w:marBottom w:val="0"/>
      <w:divBdr>
        <w:top w:val="none" w:sz="0" w:space="0" w:color="auto"/>
        <w:left w:val="none" w:sz="0" w:space="0" w:color="auto"/>
        <w:bottom w:val="none" w:sz="0" w:space="0" w:color="auto"/>
        <w:right w:val="none" w:sz="0" w:space="0" w:color="auto"/>
      </w:divBdr>
    </w:div>
    <w:div w:id="1243950122">
      <w:bodyDiv w:val="1"/>
      <w:marLeft w:val="0"/>
      <w:marRight w:val="0"/>
      <w:marTop w:val="0"/>
      <w:marBottom w:val="0"/>
      <w:divBdr>
        <w:top w:val="none" w:sz="0" w:space="0" w:color="auto"/>
        <w:left w:val="none" w:sz="0" w:space="0" w:color="auto"/>
        <w:bottom w:val="none" w:sz="0" w:space="0" w:color="auto"/>
        <w:right w:val="none" w:sz="0" w:space="0" w:color="auto"/>
      </w:divBdr>
    </w:div>
    <w:div w:id="1254777843">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497846729">
      <w:bodyDiv w:val="1"/>
      <w:marLeft w:val="0"/>
      <w:marRight w:val="0"/>
      <w:marTop w:val="0"/>
      <w:marBottom w:val="0"/>
      <w:divBdr>
        <w:top w:val="none" w:sz="0" w:space="0" w:color="auto"/>
        <w:left w:val="none" w:sz="0" w:space="0" w:color="auto"/>
        <w:bottom w:val="none" w:sz="0" w:space="0" w:color="auto"/>
        <w:right w:val="none" w:sz="0" w:space="0" w:color="auto"/>
      </w:divBdr>
    </w:div>
    <w:div w:id="1748570983">
      <w:bodyDiv w:val="1"/>
      <w:marLeft w:val="0"/>
      <w:marRight w:val="0"/>
      <w:marTop w:val="0"/>
      <w:marBottom w:val="0"/>
      <w:divBdr>
        <w:top w:val="none" w:sz="0" w:space="0" w:color="auto"/>
        <w:left w:val="none" w:sz="0" w:space="0" w:color="auto"/>
        <w:bottom w:val="none" w:sz="0" w:space="0" w:color="auto"/>
        <w:right w:val="none" w:sz="0" w:space="0" w:color="auto"/>
      </w:divBdr>
    </w:div>
    <w:div w:id="1864516504">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19951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7B6F5BA3-973B-4BA9-846D-E4A522E158FD}">
  <ds:schemaRefs>
    <ds:schemaRef ds:uri="http://www.imanage.com/work/xmlschema"/>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91A7CE76-3E5C-444F-86ED-C9DE7AC38B0B}"/>
</file>

<file path=customXml/itemProps8.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1185</Words>
  <Characters>7478</Characters>
  <Application>Microsoft Office Word</Application>
  <DocSecurity>0</DocSecurity>
  <Lines>115</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47</cp:revision>
  <cp:lastPrinted>2004-11-18T14:10:00Z</cp:lastPrinted>
  <dcterms:created xsi:type="dcterms:W3CDTF">2025-08-11T14:52:00Z</dcterms:created>
  <dcterms:modified xsi:type="dcterms:W3CDTF">2025-08-14T16:20:00Z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